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3D" w:rsidRDefault="0076453D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</w:p>
    <w:p w:rsidR="004D0530" w:rsidRPr="00B96877" w:rsidRDefault="004D0530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  <w:r w:rsidRPr="00B96877">
        <w:rPr>
          <w:b/>
          <w:sz w:val="44"/>
          <w:szCs w:val="44"/>
        </w:rPr>
        <w:t>COMUNE DI …………………….</w:t>
      </w:r>
    </w:p>
    <w:p w:rsidR="004D0530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Pr="00893579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Spett.le </w:t>
      </w:r>
    </w:p>
    <w:p w:rsidR="004D0530" w:rsidRPr="00893579" w:rsidRDefault="004D0530" w:rsidP="00893579">
      <w:pPr>
        <w:pStyle w:val="Nessunaspaziatura"/>
        <w:ind w:right="253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                                                               </w:t>
      </w:r>
      <w:r w:rsidR="00893579">
        <w:rPr>
          <w:sz w:val="24"/>
          <w:szCs w:val="24"/>
        </w:rPr>
        <w:t xml:space="preserve">       </w:t>
      </w:r>
      <w:r w:rsidRPr="00893579">
        <w:rPr>
          <w:sz w:val="24"/>
          <w:szCs w:val="24"/>
        </w:rPr>
        <w:t xml:space="preserve">    Ufficio Progetti Speciali Val d’Agri e Senisese</w:t>
      </w:r>
    </w:p>
    <w:p w:rsidR="004D0530" w:rsidRPr="00893579" w:rsidRDefault="00893579" w:rsidP="004D0530">
      <w:pPr>
        <w:ind w:left="2160" w:firstLine="720"/>
        <w:rPr>
          <w:rFonts w:cs="Times New Roman"/>
          <w:sz w:val="24"/>
          <w:szCs w:val="24"/>
        </w:rPr>
      </w:pPr>
      <w:r>
        <w:rPr>
          <w:rFonts w:cs="Times New Roman"/>
          <w:color w:val="2E74B5"/>
          <w:sz w:val="24"/>
          <w:szCs w:val="24"/>
        </w:rPr>
        <w:t xml:space="preserve">                 </w:t>
      </w:r>
      <w:r w:rsidR="004D0530" w:rsidRPr="00893579">
        <w:rPr>
          <w:rFonts w:cs="Times New Roman"/>
          <w:color w:val="2E74B5"/>
          <w:sz w:val="24"/>
          <w:szCs w:val="24"/>
        </w:rPr>
        <w:t>ufficio.progetti.val-dagri.senisese@cert.regione.basilicata.it</w:t>
      </w:r>
    </w:p>
    <w:p w:rsidR="004D0530" w:rsidRPr="00A72D07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Default="004D0530" w:rsidP="004D0530">
      <w:pPr>
        <w:pStyle w:val="Nessunaspaziatura"/>
        <w:rPr>
          <w:color w:val="FF0000"/>
          <w:sz w:val="24"/>
          <w:szCs w:val="24"/>
        </w:rPr>
      </w:pPr>
    </w:p>
    <w:p w:rsidR="0076453D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831BC0" w:rsidRDefault="004D0530" w:rsidP="004D0530">
      <w:pPr>
        <w:pStyle w:val="Nessunaspaziatura"/>
        <w:ind w:right="-46"/>
        <w:jc w:val="both"/>
        <w:rPr>
          <w:b/>
          <w:sz w:val="24"/>
          <w:szCs w:val="24"/>
        </w:rPr>
      </w:pPr>
      <w:r w:rsidRPr="00662433">
        <w:rPr>
          <w:b/>
          <w:sz w:val="24"/>
          <w:szCs w:val="24"/>
        </w:rPr>
        <w:t>OGGETTO</w:t>
      </w:r>
      <w:r w:rsidRPr="00662433">
        <w:rPr>
          <w:sz w:val="24"/>
          <w:szCs w:val="24"/>
        </w:rPr>
        <w:t xml:space="preserve">: </w:t>
      </w:r>
      <w:r w:rsidR="00955D05">
        <w:rPr>
          <w:rFonts w:cstheme="minorHAnsi"/>
          <w:sz w:val="24"/>
          <w:szCs w:val="24"/>
        </w:rPr>
        <w:t>CULTURA e TURISMO</w:t>
      </w:r>
      <w:r w:rsidR="008C4A73">
        <w:rPr>
          <w:rFonts w:cstheme="minorHAnsi"/>
          <w:sz w:val="24"/>
          <w:szCs w:val="24"/>
        </w:rPr>
        <w:t xml:space="preserve">. </w:t>
      </w:r>
      <w:r w:rsidR="0078334B">
        <w:rPr>
          <w:sz w:val="24"/>
          <w:szCs w:val="24"/>
        </w:rPr>
        <w:t>Richiesta modifica scheda intervento</w:t>
      </w:r>
      <w:r w:rsidR="00703E63">
        <w:rPr>
          <w:b/>
          <w:sz w:val="24"/>
          <w:szCs w:val="24"/>
        </w:rPr>
        <w:t xml:space="preserve"> </w:t>
      </w:r>
    </w:p>
    <w:p w:rsidR="00831BC0" w:rsidRDefault="00831BC0" w:rsidP="004D0530">
      <w:pPr>
        <w:pStyle w:val="Nessunaspaziatura"/>
        <w:ind w:right="-46"/>
        <w:jc w:val="both"/>
        <w:rPr>
          <w:rFonts w:ascii="Calibri" w:hAnsi="Calibri" w:cs="Calibri"/>
          <w:b/>
          <w:sz w:val="24"/>
          <w:szCs w:val="24"/>
          <w:shd w:val="clear" w:color="auto" w:fill="E7E6E6" w:themeFill="background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954"/>
      </w:tblGrid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CODICE INTERVENTO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</w:p>
        </w:tc>
      </w:tr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NOME INTERVENTO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</w:p>
        </w:tc>
      </w:tr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Costo intervento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__________</w:t>
            </w:r>
          </w:p>
        </w:tc>
      </w:tr>
    </w:tbl>
    <w:p w:rsidR="00831BC0" w:rsidRPr="00662433" w:rsidRDefault="00831BC0" w:rsidP="004D0530">
      <w:pPr>
        <w:pStyle w:val="Nessunaspaziatura"/>
        <w:ind w:right="-46"/>
        <w:jc w:val="both"/>
        <w:rPr>
          <w:sz w:val="24"/>
          <w:szCs w:val="24"/>
        </w:rPr>
      </w:pPr>
    </w:p>
    <w:p w:rsidR="0076453D" w:rsidRDefault="004D0530" w:rsidP="004E3F10">
      <w:pPr>
        <w:pStyle w:val="Nessunaspaziatura"/>
        <w:ind w:right="-46"/>
        <w:jc w:val="both"/>
        <w:rPr>
          <w:sz w:val="24"/>
          <w:szCs w:val="24"/>
        </w:rPr>
      </w:pPr>
      <w:r w:rsidRPr="00703E63">
        <w:rPr>
          <w:rFonts w:ascii="Calibri" w:hAnsi="Calibri" w:cs="Calibri"/>
          <w:sz w:val="24"/>
          <w:szCs w:val="24"/>
        </w:rPr>
        <w:t>Con riferimento alla D.D. n._________________</w:t>
      </w:r>
      <w:r w:rsidR="00F74CD4" w:rsidRPr="00703E63">
        <w:rPr>
          <w:rFonts w:ascii="Calibri" w:hAnsi="Calibri" w:cs="Calibri"/>
          <w:sz w:val="24"/>
          <w:szCs w:val="24"/>
        </w:rPr>
        <w:t xml:space="preserve"> </w:t>
      </w:r>
      <w:r w:rsidRPr="00703E63">
        <w:rPr>
          <w:rFonts w:ascii="Calibri" w:hAnsi="Calibri" w:cs="Calibri"/>
          <w:sz w:val="24"/>
          <w:szCs w:val="24"/>
        </w:rPr>
        <w:t>del</w:t>
      </w:r>
      <w:r w:rsidR="00F74CD4" w:rsidRPr="00703E63">
        <w:rPr>
          <w:rFonts w:ascii="Calibri" w:hAnsi="Calibri" w:cs="Calibri"/>
          <w:sz w:val="24"/>
          <w:szCs w:val="24"/>
        </w:rPr>
        <w:t xml:space="preserve"> </w:t>
      </w:r>
      <w:r w:rsidRPr="00703E63">
        <w:rPr>
          <w:rFonts w:ascii="Calibri" w:hAnsi="Calibri" w:cs="Calibri"/>
          <w:sz w:val="24"/>
          <w:szCs w:val="24"/>
        </w:rPr>
        <w:t xml:space="preserve">__________, </w:t>
      </w:r>
      <w:r w:rsidR="0076453D" w:rsidRPr="00703E63">
        <w:rPr>
          <w:rFonts w:ascii="Calibri" w:hAnsi="Calibri" w:cs="Calibri"/>
          <w:sz w:val="24"/>
          <w:szCs w:val="24"/>
        </w:rPr>
        <w:t xml:space="preserve">con la quale è stato approvato il programma di interventi finalizzati all’attuazione </w:t>
      </w:r>
      <w:r w:rsidR="00955D05" w:rsidRPr="00955D05">
        <w:rPr>
          <w:rFonts w:ascii="Calibri" w:hAnsi="Calibri" w:cs="Calibri"/>
          <w:sz w:val="24"/>
          <w:szCs w:val="24"/>
        </w:rPr>
        <w:t xml:space="preserve">della linea </w:t>
      </w:r>
      <w:bookmarkStart w:id="0" w:name="_GoBack"/>
      <w:bookmarkEnd w:id="0"/>
      <w:r w:rsidR="00955D05" w:rsidRPr="00955D05">
        <w:rPr>
          <w:rFonts w:ascii="Calibri" w:hAnsi="Calibri" w:cs="Calibri"/>
          <w:sz w:val="24"/>
          <w:szCs w:val="24"/>
        </w:rPr>
        <w:t>CULTURA e TURISMO</w:t>
      </w:r>
      <w:r w:rsidRPr="00703E63">
        <w:rPr>
          <w:rFonts w:ascii="Calibri" w:hAnsi="Calibri" w:cs="Calibri"/>
          <w:sz w:val="24"/>
          <w:szCs w:val="24"/>
        </w:rPr>
        <w:t xml:space="preserve">, </w:t>
      </w:r>
      <w:r w:rsidR="0076453D" w:rsidRPr="00703E63">
        <w:rPr>
          <w:rFonts w:ascii="Calibri" w:hAnsi="Calibri" w:cs="Calibri"/>
          <w:sz w:val="24"/>
          <w:szCs w:val="24"/>
        </w:rPr>
        <w:t xml:space="preserve">con la presente si chiede </w:t>
      </w:r>
      <w:r w:rsidR="0078334B">
        <w:rPr>
          <w:rFonts w:ascii="Calibri" w:hAnsi="Calibri" w:cs="Calibri"/>
          <w:sz w:val="24"/>
          <w:szCs w:val="24"/>
        </w:rPr>
        <w:t>la modifica dell’intervento suindicato</w:t>
      </w:r>
      <w:r w:rsidR="004E3F10">
        <w:rPr>
          <w:sz w:val="24"/>
          <w:szCs w:val="24"/>
        </w:rPr>
        <w:t>.</w:t>
      </w:r>
    </w:p>
    <w:p w:rsidR="004E3F10" w:rsidRPr="0076453D" w:rsidRDefault="004E3F10" w:rsidP="004E3F10">
      <w:pPr>
        <w:pStyle w:val="Nessunaspaziatura"/>
        <w:ind w:right="-46"/>
        <w:jc w:val="both"/>
        <w:rPr>
          <w:rFonts w:ascii="Calibri" w:hAnsi="Calibri" w:cs="Calibri"/>
        </w:rPr>
      </w:pPr>
    </w:p>
    <w:p w:rsidR="0078334B" w:rsidRDefault="0078334B" w:rsidP="0078334B">
      <w:pPr>
        <w:pStyle w:val="Nessunaspaziatura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tal proposito, </w:t>
      </w:r>
      <w:r w:rsidR="00955D05">
        <w:rPr>
          <w:rFonts w:ascii="Calibri" w:hAnsi="Calibri" w:cs="Calibri"/>
          <w:sz w:val="24"/>
          <w:szCs w:val="24"/>
        </w:rPr>
        <w:t>si dichiara che la</w:t>
      </w:r>
      <w:r>
        <w:rPr>
          <w:rFonts w:ascii="Calibri" w:hAnsi="Calibri" w:cs="Calibri"/>
          <w:sz w:val="24"/>
          <w:szCs w:val="24"/>
        </w:rPr>
        <w:t xml:space="preserve"> modifica si è resa necessaria per le seguenti motivazioni:</w:t>
      </w:r>
    </w:p>
    <w:p w:rsidR="0078334B" w:rsidRDefault="0078334B" w:rsidP="0078334B">
      <w:pPr>
        <w:pStyle w:val="Nessunaspaziatura"/>
        <w:jc w:val="both"/>
        <w:rPr>
          <w:rFonts w:ascii="Calibri" w:hAnsi="Calibri" w:cs="Calibri"/>
          <w:sz w:val="24"/>
          <w:szCs w:val="24"/>
        </w:rPr>
      </w:pPr>
      <w:r w:rsidRPr="005D1156">
        <w:rPr>
          <w:rFonts w:ascii="Calibri" w:hAnsi="Calibri" w:cs="Calibri"/>
          <w:sz w:val="24"/>
          <w:szCs w:val="24"/>
        </w:rPr>
        <w:t>_______________________</w:t>
      </w: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</w:t>
      </w:r>
    </w:p>
    <w:p w:rsidR="0078334B" w:rsidRDefault="0078334B" w:rsidP="0078334B">
      <w:pPr>
        <w:pStyle w:val="Nessunaspaziatura"/>
        <w:jc w:val="both"/>
        <w:rPr>
          <w:rFonts w:ascii="Calibri" w:hAnsi="Calibri" w:cs="Calibri"/>
          <w:sz w:val="24"/>
          <w:szCs w:val="24"/>
        </w:rPr>
      </w:pPr>
      <w:r w:rsidRPr="005D1156">
        <w:rPr>
          <w:rFonts w:ascii="Calibri" w:hAnsi="Calibri" w:cs="Calibri"/>
          <w:sz w:val="24"/>
          <w:szCs w:val="24"/>
        </w:rPr>
        <w:t>_______________________</w:t>
      </w: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</w:t>
      </w:r>
    </w:p>
    <w:p w:rsidR="0078334B" w:rsidRDefault="0078334B" w:rsidP="0078334B">
      <w:pPr>
        <w:pStyle w:val="Nessunaspaziatura"/>
        <w:rPr>
          <w:rFonts w:ascii="Calibri" w:hAnsi="Calibri" w:cs="Calibri"/>
          <w:sz w:val="24"/>
          <w:szCs w:val="24"/>
        </w:rPr>
      </w:pPr>
    </w:p>
    <w:p w:rsidR="0078334B" w:rsidRDefault="0078334B" w:rsidP="0078334B">
      <w:pPr>
        <w:pStyle w:val="Nessunaspaziatur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 trasmette in allegato la Scheda intervento debitamente modificata.</w:t>
      </w:r>
    </w:p>
    <w:p w:rsidR="0078334B" w:rsidRDefault="0078334B" w:rsidP="0078334B">
      <w:pPr>
        <w:pStyle w:val="Nessunaspaziatur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 resta in attesa di un cortese riscontro.</w:t>
      </w:r>
    </w:p>
    <w:p w:rsidR="0078334B" w:rsidRDefault="0078334B" w:rsidP="0078334B">
      <w:pPr>
        <w:pStyle w:val="Nessunaspaziatur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Distinti saluti.</w:t>
      </w:r>
    </w:p>
    <w:p w:rsidR="0078334B" w:rsidRDefault="0078334B" w:rsidP="0078334B">
      <w:pPr>
        <w:pStyle w:val="Nessunaspaziatura"/>
        <w:rPr>
          <w:sz w:val="24"/>
          <w:szCs w:val="24"/>
        </w:rPr>
      </w:pPr>
    </w:p>
    <w:p w:rsidR="0078334B" w:rsidRDefault="0078334B" w:rsidP="0078334B">
      <w:pPr>
        <w:pStyle w:val="Nessunaspaziatura"/>
        <w:rPr>
          <w:sz w:val="24"/>
          <w:szCs w:val="24"/>
        </w:rPr>
      </w:pPr>
    </w:p>
    <w:p w:rsidR="0078334B" w:rsidRDefault="0078334B" w:rsidP="0078334B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Data___________</w:t>
      </w:r>
    </w:p>
    <w:p w:rsidR="0078334B" w:rsidRDefault="0078334B" w:rsidP="0078334B">
      <w:pPr>
        <w:pStyle w:val="Nessunaspaziatura"/>
        <w:rPr>
          <w:sz w:val="24"/>
          <w:szCs w:val="24"/>
        </w:rPr>
      </w:pPr>
    </w:p>
    <w:p w:rsidR="0078334B" w:rsidRDefault="0078334B" w:rsidP="0078334B">
      <w:pPr>
        <w:pStyle w:val="Nessunaspaziatura"/>
        <w:ind w:left="4956" w:right="424"/>
        <w:rPr>
          <w:sz w:val="24"/>
          <w:szCs w:val="24"/>
        </w:rPr>
      </w:pPr>
      <w:r>
        <w:rPr>
          <w:sz w:val="24"/>
          <w:szCs w:val="24"/>
        </w:rPr>
        <w:t>Il Sindaco/Il Responsabile del Servizio</w:t>
      </w:r>
    </w:p>
    <w:p w:rsidR="0078334B" w:rsidRDefault="0078334B" w:rsidP="0078334B">
      <w:pPr>
        <w:pStyle w:val="Nessunaspaziatura"/>
        <w:rPr>
          <w:sz w:val="24"/>
          <w:szCs w:val="24"/>
        </w:rPr>
      </w:pPr>
    </w:p>
    <w:p w:rsidR="00E304E3" w:rsidRDefault="0078334B" w:rsidP="0078334B">
      <w:pPr>
        <w:pStyle w:val="Nessunaspaziatura"/>
        <w:ind w:left="4956" w:right="424"/>
        <w:rPr>
          <w:rFonts w:ascii="Palatino Linotype" w:eastAsiaTheme="minorHAnsi" w:hAnsi="Palatino Linotype" w:cs="PalatinoLinotype-Roman"/>
          <w:sz w:val="24"/>
          <w:szCs w:val="24"/>
        </w:rPr>
      </w:pPr>
      <w:r>
        <w:rPr>
          <w:sz w:val="24"/>
          <w:szCs w:val="24"/>
        </w:rPr>
        <w:t xml:space="preserve">          ________________________</w:t>
      </w:r>
    </w:p>
    <w:sectPr w:rsidR="00E304E3" w:rsidSect="007E10EE">
      <w:footerReference w:type="default" r:id="rId8"/>
      <w:headerReference w:type="first" r:id="rId9"/>
      <w:pgSz w:w="11906" w:h="16838" w:code="9"/>
      <w:pgMar w:top="1135" w:right="936" w:bottom="851" w:left="936" w:header="0" w:footer="289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327" w:rsidRDefault="00472327">
      <w:r>
        <w:separator/>
      </w:r>
    </w:p>
    <w:p w:rsidR="00472327" w:rsidRDefault="00472327"/>
  </w:endnote>
  <w:endnote w:type="continuationSeparator" w:id="0">
    <w:p w:rsidR="00472327" w:rsidRDefault="00472327">
      <w:r>
        <w:continuationSeparator/>
      </w:r>
    </w:p>
    <w:p w:rsidR="00472327" w:rsidRDefault="004723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27C" w:rsidRDefault="00DF027C">
    <w:pPr>
      <w:pStyle w:val="Pidipagina"/>
      <w:jc w:val="center"/>
      <w:rPr>
        <w:noProof/>
      </w:rPr>
    </w:pPr>
  </w:p>
  <w:p w:rsidR="00DF027C" w:rsidRDefault="00DF027C">
    <w:pPr>
      <w:pStyle w:val="Pidipagin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327" w:rsidRDefault="00472327">
      <w:r>
        <w:separator/>
      </w:r>
    </w:p>
    <w:p w:rsidR="00472327" w:rsidRDefault="00472327"/>
  </w:footnote>
  <w:footnote w:type="continuationSeparator" w:id="0">
    <w:p w:rsidR="00472327" w:rsidRDefault="00472327">
      <w:r>
        <w:continuationSeparator/>
      </w:r>
    </w:p>
    <w:p w:rsidR="00472327" w:rsidRDefault="004723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E304E3" w:rsidRPr="00E304E3" w:rsidTr="006D02AB">
      <w:trPr>
        <w:trHeight w:val="978"/>
      </w:trPr>
      <w:tc>
        <w:tcPr>
          <w:tcW w:w="10035" w:type="dxa"/>
          <w:tcBorders>
            <w:top w:val="nil"/>
            <w:left w:val="nil"/>
            <w:bottom w:val="nil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  <w:r w:rsidRPr="00E304E3">
            <w:rPr>
              <w:noProof/>
              <w:lang w:eastAsia="it-IT"/>
            </w:rPr>
            <w:drawing>
              <wp:inline distT="0" distB="0" distL="0" distR="0" wp14:anchorId="00972440" wp14:editId="41565369">
                <wp:extent cx="1814946" cy="1126527"/>
                <wp:effectExtent l="0" t="0" r="0" b="0"/>
                <wp:docPr id="121" name="Immagine 121" descr="Visualizza immagine di ori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Visualizza immagine di ori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4946" cy="1126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304E3">
            <w:rPr>
              <w:noProof/>
            </w:rPr>
            <w:t xml:space="preserve">                                                                          </w:t>
          </w:r>
          <w:r w:rsidRPr="00E304E3">
            <w:rPr>
              <w:noProof/>
              <w:lang w:eastAsia="it-IT"/>
            </w:rPr>
            <w:drawing>
              <wp:inline distT="0" distB="0" distL="0" distR="0" wp14:anchorId="27CACAC6" wp14:editId="29D1D4E3">
                <wp:extent cx="1315720" cy="928370"/>
                <wp:effectExtent l="0" t="0" r="0" b="5080"/>
                <wp:docPr id="122" name="Immagine 122" descr="https://povaldagri.regione.basilicata.it/images/headers/1914820_Versione_web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https://povaldagri.regione.basilicata.it/images/headers/1914820_Versione_we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5720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304E3" w:rsidRPr="00E304E3" w:rsidTr="006D02AB">
      <w:trPr>
        <w:trHeight w:val="154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</w:p>
      </w:tc>
    </w:tr>
  </w:tbl>
  <w:p w:rsidR="005E5EAF" w:rsidRDefault="005E5EAF" w:rsidP="005E5EAF">
    <w:pPr>
      <w:pStyle w:val="Pidipagina"/>
    </w:pPr>
    <w:r>
      <w:tab/>
    </w:r>
  </w:p>
  <w:p w:rsidR="005E5EAF" w:rsidRPr="005E5EAF" w:rsidRDefault="0078334B" w:rsidP="005E5EAF">
    <w:pPr>
      <w:pStyle w:val="Pidipagina"/>
      <w:spacing w:after="120"/>
      <w:jc w:val="right"/>
      <w:rPr>
        <w:i/>
        <w:sz w:val="22"/>
      </w:rPr>
    </w:pPr>
    <w:r>
      <w:rPr>
        <w:rFonts w:ascii="Palatino Linotype" w:eastAsia="Calibri" w:hAnsi="Palatino Linotype" w:cs="Times New Roman"/>
        <w:b w:val="0"/>
        <w:i/>
        <w:color w:val="auto"/>
        <w:sz w:val="22"/>
      </w:rPr>
      <w:t>Allegato 4</w:t>
    </w:r>
    <w:r w:rsidR="005E5EAF" w:rsidRPr="005E5EAF">
      <w:rPr>
        <w:rFonts w:ascii="Palatino Linotype" w:eastAsia="Calibri" w:hAnsi="Palatino Linotype" w:cs="Times New Roman"/>
        <w:b w:val="0"/>
        <w:i/>
        <w:color w:val="auto"/>
        <w:sz w:val="22"/>
      </w:rPr>
      <w:t xml:space="preserve"> - </w:t>
    </w:r>
    <w:r w:rsidRPr="0078334B">
      <w:rPr>
        <w:rFonts w:ascii="Palatino Linotype" w:eastAsia="Calibri" w:hAnsi="Palatino Linotype" w:cs="Times New Roman"/>
        <w:b w:val="0"/>
        <w:i/>
        <w:color w:val="auto"/>
        <w:sz w:val="22"/>
      </w:rPr>
      <w:t>Richiesta modifica scheda intervento</w:t>
    </w:r>
    <w:r w:rsidR="00955D05">
      <w:rPr>
        <w:rFonts w:ascii="Palatino Linotype" w:eastAsia="Calibri" w:hAnsi="Palatino Linotype" w:cs="Times New Roman"/>
        <w:b w:val="0"/>
        <w:i/>
        <w:color w:val="auto"/>
        <w:sz w:val="22"/>
      </w:rPr>
      <w:t xml:space="preserve"> CULTURA e TURISMO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F07"/>
    <w:multiLevelType w:val="hybridMultilevel"/>
    <w:tmpl w:val="45F2B83E"/>
    <w:lvl w:ilvl="0" w:tplc="A34AEF18">
      <w:start w:val="1"/>
      <w:numFmt w:val="decimal"/>
      <w:pStyle w:val="Sommario1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40FC"/>
    <w:multiLevelType w:val="hybridMultilevel"/>
    <w:tmpl w:val="E62499F4"/>
    <w:lvl w:ilvl="0" w:tplc="D8EC7A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6085D"/>
    <w:multiLevelType w:val="hybridMultilevel"/>
    <w:tmpl w:val="3B383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8137D"/>
    <w:multiLevelType w:val="multilevel"/>
    <w:tmpl w:val="AA1EC1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BA79D4"/>
    <w:multiLevelType w:val="multilevel"/>
    <w:tmpl w:val="31AE3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92142"/>
    <w:multiLevelType w:val="hybridMultilevel"/>
    <w:tmpl w:val="F4C2430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0AA2109F"/>
    <w:multiLevelType w:val="hybridMultilevel"/>
    <w:tmpl w:val="5C64F9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C3806"/>
    <w:multiLevelType w:val="hybridMultilevel"/>
    <w:tmpl w:val="10F030CE"/>
    <w:lvl w:ilvl="0" w:tplc="F272B592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B2AFE"/>
    <w:multiLevelType w:val="hybridMultilevel"/>
    <w:tmpl w:val="C51684E2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0E33777A"/>
    <w:multiLevelType w:val="hybridMultilevel"/>
    <w:tmpl w:val="7D0C972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149018E7"/>
    <w:multiLevelType w:val="hybridMultilevel"/>
    <w:tmpl w:val="98BABC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A7657"/>
    <w:multiLevelType w:val="hybridMultilevel"/>
    <w:tmpl w:val="643A67F8"/>
    <w:lvl w:ilvl="0" w:tplc="71A0A268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C4F4C"/>
    <w:multiLevelType w:val="hybridMultilevel"/>
    <w:tmpl w:val="884E7CB4"/>
    <w:lvl w:ilvl="0" w:tplc="EC0298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82535"/>
    <w:multiLevelType w:val="hybridMultilevel"/>
    <w:tmpl w:val="C7EE7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85A89"/>
    <w:multiLevelType w:val="multilevel"/>
    <w:tmpl w:val="FC04C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F0873F1"/>
    <w:multiLevelType w:val="hybridMultilevel"/>
    <w:tmpl w:val="9CAC018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" w15:restartNumberingAfterBreak="0">
    <w:nsid w:val="35855AE8"/>
    <w:multiLevelType w:val="hybridMultilevel"/>
    <w:tmpl w:val="BE066172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985554E"/>
    <w:multiLevelType w:val="multilevel"/>
    <w:tmpl w:val="9DCE889A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</w:rPr>
    </w:lvl>
  </w:abstractNum>
  <w:abstractNum w:abstractNumId="18" w15:restartNumberingAfterBreak="0">
    <w:nsid w:val="3BCA02DC"/>
    <w:multiLevelType w:val="hybridMultilevel"/>
    <w:tmpl w:val="0D4A384A"/>
    <w:lvl w:ilvl="0" w:tplc="6FA8F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12863"/>
    <w:multiLevelType w:val="hybridMultilevel"/>
    <w:tmpl w:val="24760690"/>
    <w:lvl w:ilvl="0" w:tplc="B490AEEC">
      <w:start w:val="1"/>
      <w:numFmt w:val="lowerLetter"/>
      <w:lvlText w:val="%1."/>
      <w:lvlJc w:val="left"/>
      <w:pPr>
        <w:ind w:left="-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" w:hanging="360"/>
      </w:pPr>
    </w:lvl>
    <w:lvl w:ilvl="2" w:tplc="0410001B" w:tentative="1">
      <w:start w:val="1"/>
      <w:numFmt w:val="lowerRoman"/>
      <w:lvlText w:val="%3."/>
      <w:lvlJc w:val="right"/>
      <w:pPr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0" w15:restartNumberingAfterBreak="0">
    <w:nsid w:val="45951F76"/>
    <w:multiLevelType w:val="hybridMultilevel"/>
    <w:tmpl w:val="BE3C96C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1" w15:restartNumberingAfterBreak="0">
    <w:nsid w:val="505179CF"/>
    <w:multiLevelType w:val="hybridMultilevel"/>
    <w:tmpl w:val="43EE8CE0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2" w15:restartNumberingAfterBreak="0">
    <w:nsid w:val="555C685A"/>
    <w:multiLevelType w:val="hybridMultilevel"/>
    <w:tmpl w:val="A516D2B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3" w15:restartNumberingAfterBreak="0">
    <w:nsid w:val="5B0F234D"/>
    <w:multiLevelType w:val="hybridMultilevel"/>
    <w:tmpl w:val="2AB6F7D4"/>
    <w:lvl w:ilvl="0" w:tplc="B7F84C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BE4B2A"/>
    <w:multiLevelType w:val="hybridMultilevel"/>
    <w:tmpl w:val="91DC1DF0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F78461C"/>
    <w:multiLevelType w:val="hybridMultilevel"/>
    <w:tmpl w:val="5E020C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D284C"/>
    <w:multiLevelType w:val="hybridMultilevel"/>
    <w:tmpl w:val="70C0152A"/>
    <w:lvl w:ilvl="0" w:tplc="12582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902DF"/>
    <w:multiLevelType w:val="hybridMultilevel"/>
    <w:tmpl w:val="A0B4B80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8" w15:restartNumberingAfterBreak="0">
    <w:nsid w:val="73F00960"/>
    <w:multiLevelType w:val="hybridMultilevel"/>
    <w:tmpl w:val="520AD26E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9" w15:restartNumberingAfterBreak="0">
    <w:nsid w:val="78EA094B"/>
    <w:multiLevelType w:val="hybridMultilevel"/>
    <w:tmpl w:val="23500EE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0" w15:restartNumberingAfterBreak="0">
    <w:nsid w:val="7C7A1BA3"/>
    <w:multiLevelType w:val="hybridMultilevel"/>
    <w:tmpl w:val="DFDE05DE"/>
    <w:lvl w:ilvl="0" w:tplc="D1880340">
      <w:start w:val="1"/>
      <w:numFmt w:val="bullet"/>
      <w:lvlText w:val="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24"/>
  </w:num>
  <w:num w:numId="4">
    <w:abstractNumId w:val="4"/>
  </w:num>
  <w:num w:numId="5">
    <w:abstractNumId w:val="17"/>
  </w:num>
  <w:num w:numId="6">
    <w:abstractNumId w:val="13"/>
  </w:num>
  <w:num w:numId="7">
    <w:abstractNumId w:val="3"/>
  </w:num>
  <w:num w:numId="8">
    <w:abstractNumId w:val="14"/>
  </w:num>
  <w:num w:numId="9">
    <w:abstractNumId w:val="6"/>
  </w:num>
  <w:num w:numId="10">
    <w:abstractNumId w:val="16"/>
  </w:num>
  <w:num w:numId="11">
    <w:abstractNumId w:val="12"/>
  </w:num>
  <w:num w:numId="12">
    <w:abstractNumId w:val="19"/>
  </w:num>
  <w:num w:numId="13">
    <w:abstractNumId w:val="25"/>
  </w:num>
  <w:num w:numId="14">
    <w:abstractNumId w:val="23"/>
  </w:num>
  <w:num w:numId="15">
    <w:abstractNumId w:val="2"/>
  </w:num>
  <w:num w:numId="16">
    <w:abstractNumId w:val="18"/>
  </w:num>
  <w:num w:numId="17">
    <w:abstractNumId w:val="20"/>
  </w:num>
  <w:num w:numId="18">
    <w:abstractNumId w:val="28"/>
  </w:num>
  <w:num w:numId="19">
    <w:abstractNumId w:val="15"/>
  </w:num>
  <w:num w:numId="20">
    <w:abstractNumId w:val="9"/>
  </w:num>
  <w:num w:numId="21">
    <w:abstractNumId w:val="8"/>
  </w:num>
  <w:num w:numId="22">
    <w:abstractNumId w:val="5"/>
  </w:num>
  <w:num w:numId="23">
    <w:abstractNumId w:val="29"/>
  </w:num>
  <w:num w:numId="24">
    <w:abstractNumId w:val="21"/>
  </w:num>
  <w:num w:numId="25">
    <w:abstractNumId w:val="27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7"/>
  </w:num>
  <w:num w:numId="41">
    <w:abstractNumId w:val="11"/>
  </w:num>
  <w:num w:numId="42">
    <w:abstractNumId w:val="30"/>
  </w:num>
  <w:num w:numId="43">
    <w:abstractNumId w:val="1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7A"/>
    <w:rsid w:val="000179A3"/>
    <w:rsid w:val="00022672"/>
    <w:rsid w:val="0002482E"/>
    <w:rsid w:val="00050324"/>
    <w:rsid w:val="00051C1B"/>
    <w:rsid w:val="00052087"/>
    <w:rsid w:val="000639E3"/>
    <w:rsid w:val="000705A1"/>
    <w:rsid w:val="000A0150"/>
    <w:rsid w:val="000E63C9"/>
    <w:rsid w:val="001235F3"/>
    <w:rsid w:val="00130E9D"/>
    <w:rsid w:val="00150A6D"/>
    <w:rsid w:val="00172726"/>
    <w:rsid w:val="0017327D"/>
    <w:rsid w:val="00185B35"/>
    <w:rsid w:val="00196599"/>
    <w:rsid w:val="00197CB1"/>
    <w:rsid w:val="001A3A2D"/>
    <w:rsid w:val="001F0D57"/>
    <w:rsid w:val="001F2BC8"/>
    <w:rsid w:val="001F5F6B"/>
    <w:rsid w:val="00202303"/>
    <w:rsid w:val="00222084"/>
    <w:rsid w:val="00243EBC"/>
    <w:rsid w:val="00246A35"/>
    <w:rsid w:val="00260A7A"/>
    <w:rsid w:val="00284348"/>
    <w:rsid w:val="0028742F"/>
    <w:rsid w:val="002F03ED"/>
    <w:rsid w:val="002F51F5"/>
    <w:rsid w:val="0030787F"/>
    <w:rsid w:val="00312137"/>
    <w:rsid w:val="0032600C"/>
    <w:rsid w:val="00330359"/>
    <w:rsid w:val="003309E1"/>
    <w:rsid w:val="0033762F"/>
    <w:rsid w:val="00357B5C"/>
    <w:rsid w:val="00360494"/>
    <w:rsid w:val="00366C7E"/>
    <w:rsid w:val="00384EA3"/>
    <w:rsid w:val="003A39A1"/>
    <w:rsid w:val="003C2191"/>
    <w:rsid w:val="003D3863"/>
    <w:rsid w:val="004036BB"/>
    <w:rsid w:val="004110DE"/>
    <w:rsid w:val="00435CCC"/>
    <w:rsid w:val="0044085A"/>
    <w:rsid w:val="00462CEB"/>
    <w:rsid w:val="00472327"/>
    <w:rsid w:val="004B21A5"/>
    <w:rsid w:val="004D0530"/>
    <w:rsid w:val="004E3CA5"/>
    <w:rsid w:val="004E3F10"/>
    <w:rsid w:val="005037F0"/>
    <w:rsid w:val="00516A86"/>
    <w:rsid w:val="005275F6"/>
    <w:rsid w:val="00561435"/>
    <w:rsid w:val="00572102"/>
    <w:rsid w:val="005A2B13"/>
    <w:rsid w:val="005B216E"/>
    <w:rsid w:val="005C0E21"/>
    <w:rsid w:val="005C1610"/>
    <w:rsid w:val="005E5EAF"/>
    <w:rsid w:val="005F1BB0"/>
    <w:rsid w:val="00647E52"/>
    <w:rsid w:val="00652B8B"/>
    <w:rsid w:val="00656C4D"/>
    <w:rsid w:val="006608EB"/>
    <w:rsid w:val="006D13EF"/>
    <w:rsid w:val="006E5716"/>
    <w:rsid w:val="006E6135"/>
    <w:rsid w:val="007008E2"/>
    <w:rsid w:val="00703E63"/>
    <w:rsid w:val="0070595F"/>
    <w:rsid w:val="007138E7"/>
    <w:rsid w:val="007302B3"/>
    <w:rsid w:val="00730733"/>
    <w:rsid w:val="00730E3A"/>
    <w:rsid w:val="00736AAF"/>
    <w:rsid w:val="0076453D"/>
    <w:rsid w:val="00765B2A"/>
    <w:rsid w:val="0078334B"/>
    <w:rsid w:val="00783A34"/>
    <w:rsid w:val="00787AE4"/>
    <w:rsid w:val="007A1E8A"/>
    <w:rsid w:val="007A48DF"/>
    <w:rsid w:val="007C6B52"/>
    <w:rsid w:val="007D16C5"/>
    <w:rsid w:val="007E10EE"/>
    <w:rsid w:val="007E2F83"/>
    <w:rsid w:val="007F618B"/>
    <w:rsid w:val="00823158"/>
    <w:rsid w:val="00831BC0"/>
    <w:rsid w:val="0085313F"/>
    <w:rsid w:val="00861F78"/>
    <w:rsid w:val="00862FE4"/>
    <w:rsid w:val="0086389A"/>
    <w:rsid w:val="00870275"/>
    <w:rsid w:val="0087605E"/>
    <w:rsid w:val="00890B1C"/>
    <w:rsid w:val="00893579"/>
    <w:rsid w:val="008B1FEE"/>
    <w:rsid w:val="008C4A73"/>
    <w:rsid w:val="00903C32"/>
    <w:rsid w:val="00916B16"/>
    <w:rsid w:val="009170CE"/>
    <w:rsid w:val="009173B9"/>
    <w:rsid w:val="0093335D"/>
    <w:rsid w:val="0093613E"/>
    <w:rsid w:val="00943026"/>
    <w:rsid w:val="00946061"/>
    <w:rsid w:val="00955D05"/>
    <w:rsid w:val="00960BD2"/>
    <w:rsid w:val="00966B81"/>
    <w:rsid w:val="009833D0"/>
    <w:rsid w:val="009C7720"/>
    <w:rsid w:val="009F73E3"/>
    <w:rsid w:val="00A04174"/>
    <w:rsid w:val="00A0727F"/>
    <w:rsid w:val="00A13022"/>
    <w:rsid w:val="00A14F78"/>
    <w:rsid w:val="00A156B5"/>
    <w:rsid w:val="00A23AFA"/>
    <w:rsid w:val="00A31B3E"/>
    <w:rsid w:val="00A34D2D"/>
    <w:rsid w:val="00A532F3"/>
    <w:rsid w:val="00A8489E"/>
    <w:rsid w:val="00AA11F6"/>
    <w:rsid w:val="00AA352E"/>
    <w:rsid w:val="00AB02A7"/>
    <w:rsid w:val="00AC29F3"/>
    <w:rsid w:val="00AC5387"/>
    <w:rsid w:val="00AC6056"/>
    <w:rsid w:val="00AF3609"/>
    <w:rsid w:val="00B20C1B"/>
    <w:rsid w:val="00B213D5"/>
    <w:rsid w:val="00B231E5"/>
    <w:rsid w:val="00B231E8"/>
    <w:rsid w:val="00B44391"/>
    <w:rsid w:val="00B53734"/>
    <w:rsid w:val="00B56F70"/>
    <w:rsid w:val="00B90E23"/>
    <w:rsid w:val="00BC1001"/>
    <w:rsid w:val="00BF0B92"/>
    <w:rsid w:val="00C02B87"/>
    <w:rsid w:val="00C2205A"/>
    <w:rsid w:val="00C4086D"/>
    <w:rsid w:val="00C5407A"/>
    <w:rsid w:val="00CA1896"/>
    <w:rsid w:val="00CB5B28"/>
    <w:rsid w:val="00CE05E4"/>
    <w:rsid w:val="00CE444E"/>
    <w:rsid w:val="00CF4E10"/>
    <w:rsid w:val="00CF5371"/>
    <w:rsid w:val="00D0323A"/>
    <w:rsid w:val="00D0559F"/>
    <w:rsid w:val="00D077E9"/>
    <w:rsid w:val="00D07CF3"/>
    <w:rsid w:val="00D250E7"/>
    <w:rsid w:val="00D4217A"/>
    <w:rsid w:val="00D42CB7"/>
    <w:rsid w:val="00D5413D"/>
    <w:rsid w:val="00D570A9"/>
    <w:rsid w:val="00D70D02"/>
    <w:rsid w:val="00D770C7"/>
    <w:rsid w:val="00D86945"/>
    <w:rsid w:val="00D90290"/>
    <w:rsid w:val="00DB5AD9"/>
    <w:rsid w:val="00DD152F"/>
    <w:rsid w:val="00DE213F"/>
    <w:rsid w:val="00DE38AC"/>
    <w:rsid w:val="00DE59E7"/>
    <w:rsid w:val="00DF027C"/>
    <w:rsid w:val="00DF5352"/>
    <w:rsid w:val="00E00A32"/>
    <w:rsid w:val="00E22ACD"/>
    <w:rsid w:val="00E22DD0"/>
    <w:rsid w:val="00E236E9"/>
    <w:rsid w:val="00E27C45"/>
    <w:rsid w:val="00E304E3"/>
    <w:rsid w:val="00E32B30"/>
    <w:rsid w:val="00E3571A"/>
    <w:rsid w:val="00E620B0"/>
    <w:rsid w:val="00E77035"/>
    <w:rsid w:val="00E81B40"/>
    <w:rsid w:val="00E866D8"/>
    <w:rsid w:val="00EB16EB"/>
    <w:rsid w:val="00EC61E4"/>
    <w:rsid w:val="00EF555B"/>
    <w:rsid w:val="00F027BB"/>
    <w:rsid w:val="00F11DCF"/>
    <w:rsid w:val="00F14116"/>
    <w:rsid w:val="00F162EA"/>
    <w:rsid w:val="00F52D27"/>
    <w:rsid w:val="00F669FE"/>
    <w:rsid w:val="00F74CD4"/>
    <w:rsid w:val="00F83527"/>
    <w:rsid w:val="00F935C1"/>
    <w:rsid w:val="00FD5591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5B92F0-4675-4693-8A5B-BE6FDF3D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7" w:qFormat="1"/>
    <w:lsdException w:name="heading 2" w:uiPriority="1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04E3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Titolo1">
    <w:name w:val="heading 1"/>
    <w:basedOn w:val="Normale"/>
    <w:link w:val="Titolo1Carattere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oloCarattere">
    <w:name w:val="Titolo Carattere"/>
    <w:basedOn w:val="Carpredefinitoparagrafo"/>
    <w:link w:val="Titolo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ottotitolo">
    <w:name w:val="Subtitle"/>
    <w:basedOn w:val="Normale"/>
    <w:link w:val="SottotitoloCarattere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5037F0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35D"/>
  </w:style>
  <w:style w:type="paragraph" w:styleId="Pidipagina">
    <w:name w:val="footer"/>
    <w:basedOn w:val="Normale"/>
    <w:link w:val="PidipaginaCarattere"/>
    <w:uiPriority w:val="99"/>
    <w:unhideWhenUsed/>
    <w:rsid w:val="005037F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7F0"/>
    <w:rPr>
      <w:sz w:val="24"/>
      <w:szCs w:val="24"/>
    </w:rPr>
  </w:style>
  <w:style w:type="paragraph" w:customStyle="1" w:styleId="Nome">
    <w:name w:val="Nome"/>
    <w:basedOn w:val="Normale"/>
    <w:uiPriority w:val="3"/>
    <w:qFormat/>
    <w:rsid w:val="00B231E5"/>
    <w:pPr>
      <w:spacing w:line="240" w:lineRule="auto"/>
      <w:jc w:val="right"/>
    </w:pPr>
  </w:style>
  <w:style w:type="character" w:customStyle="1" w:styleId="Titolo2Carattere">
    <w:name w:val="Titolo 2 Carattere"/>
    <w:basedOn w:val="Carpredefinitoparagrafo"/>
    <w:link w:val="Titolo2"/>
    <w:uiPriority w:val="1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Grigliatabella">
    <w:name w:val="Table Grid"/>
    <w:basedOn w:val="Tabellanormale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unhideWhenUsed/>
    <w:rsid w:val="00D86945"/>
    <w:rPr>
      <w:color w:val="808080"/>
    </w:rPr>
  </w:style>
  <w:style w:type="paragraph" w:customStyle="1" w:styleId="Contenuto">
    <w:name w:val="Contenuto"/>
    <w:basedOn w:val="Normale"/>
    <w:link w:val="Caratterecontenuto"/>
    <w:qFormat/>
    <w:rsid w:val="00DF027C"/>
    <w:rPr>
      <w:b w:val="0"/>
    </w:rPr>
  </w:style>
  <w:style w:type="paragraph" w:customStyle="1" w:styleId="Testoenfasi">
    <w:name w:val="Testo enfasi"/>
    <w:basedOn w:val="Normale"/>
    <w:link w:val="Caratteretestoenfasi"/>
    <w:qFormat/>
    <w:rsid w:val="00DF027C"/>
  </w:style>
  <w:style w:type="character" w:customStyle="1" w:styleId="Caratterecontenuto">
    <w:name w:val="Carattere contenuto"/>
    <w:basedOn w:val="Carpredefinitoparagrafo"/>
    <w:link w:val="Contenuto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Caratteretestoenfasi">
    <w:name w:val="Carattere testo enfasi"/>
    <w:basedOn w:val="Carpredefinitoparagrafo"/>
    <w:link w:val="Testoenfasi"/>
    <w:rsid w:val="00DF027C"/>
    <w:rPr>
      <w:rFonts w:eastAsiaTheme="minorEastAsia"/>
      <w:b/>
      <w:color w:val="082A75" w:themeColor="text2"/>
      <w:sz w:val="28"/>
      <w:szCs w:val="22"/>
    </w:rPr>
  </w:style>
  <w:style w:type="paragraph" w:customStyle="1" w:styleId="paragraph">
    <w:name w:val="paragraph"/>
    <w:basedOn w:val="Normale"/>
    <w:rsid w:val="0064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it-IT"/>
    </w:rPr>
  </w:style>
  <w:style w:type="character" w:customStyle="1" w:styleId="eop">
    <w:name w:val="eop"/>
    <w:basedOn w:val="Carpredefinitoparagrafo"/>
    <w:rsid w:val="00647E52"/>
  </w:style>
  <w:style w:type="character" w:customStyle="1" w:styleId="normaltextrun">
    <w:name w:val="normaltextrun"/>
    <w:basedOn w:val="Carpredefinitoparagrafo"/>
    <w:rsid w:val="00647E52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47E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47E52"/>
    <w:rPr>
      <w:rFonts w:eastAsiaTheme="minorEastAsia"/>
      <w:b/>
      <w:color w:val="082A75" w:themeColor="text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7E52"/>
    <w:pPr>
      <w:spacing w:after="160"/>
    </w:pPr>
    <w:rPr>
      <w:rFonts w:eastAsiaTheme="minorHAnsi"/>
      <w:bCs/>
      <w:color w:val="auto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7E52"/>
    <w:rPr>
      <w:rFonts w:eastAsiaTheme="minorEastAsia"/>
      <w:b/>
      <w:bCs/>
      <w:color w:val="082A75" w:themeColor="text2"/>
      <w:sz w:val="20"/>
      <w:szCs w:val="20"/>
    </w:rPr>
  </w:style>
  <w:style w:type="paragraph" w:styleId="Nessunaspaziatura">
    <w:name w:val="No Spacing"/>
    <w:link w:val="NessunaspaziaturaCarattere"/>
    <w:uiPriority w:val="1"/>
    <w:qFormat/>
    <w:rsid w:val="00DB5AD9"/>
    <w:pPr>
      <w:spacing w:after="0" w:line="240" w:lineRule="auto"/>
    </w:pPr>
    <w:rPr>
      <w:rFonts w:eastAsiaTheme="minorEastAsia"/>
      <w:sz w:val="22"/>
      <w:szCs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B5AD9"/>
    <w:rPr>
      <w:rFonts w:eastAsiaTheme="minorEastAsia"/>
      <w:sz w:val="22"/>
      <w:szCs w:val="2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787AE4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787AE4"/>
    <w:pPr>
      <w:spacing w:after="100" w:line="259" w:lineRule="auto"/>
      <w:ind w:left="220"/>
    </w:pPr>
    <w:rPr>
      <w:rFonts w:cs="Times New Roman"/>
      <w:b w:val="0"/>
      <w:color w:val="auto"/>
      <w:sz w:val="2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0787F"/>
    <w:pPr>
      <w:numPr>
        <w:numId w:val="26"/>
      </w:numPr>
      <w:spacing w:after="100" w:line="259" w:lineRule="auto"/>
    </w:pPr>
    <w:rPr>
      <w:rFonts w:cs="Times New Roman"/>
      <w:bCs/>
      <w:color w:val="auto"/>
      <w:sz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787AE4"/>
    <w:pPr>
      <w:spacing w:after="100" w:line="259" w:lineRule="auto"/>
      <w:ind w:left="440"/>
    </w:pPr>
    <w:rPr>
      <w:rFonts w:cs="Times New Roman"/>
      <w:b w:val="0"/>
      <w:color w:val="auto"/>
      <w:sz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7AE4"/>
    <w:rPr>
      <w:color w:val="3592CF" w:themeColor="hyperlink"/>
      <w:u w:val="single"/>
    </w:rPr>
  </w:style>
  <w:style w:type="paragraph" w:styleId="Paragrafoelenco">
    <w:name w:val="List Paragraph"/>
    <w:basedOn w:val="Normale"/>
    <w:uiPriority w:val="34"/>
    <w:unhideWhenUsed/>
    <w:qFormat/>
    <w:rsid w:val="00A0727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652B8B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52B8B"/>
    <w:rPr>
      <w:rFonts w:eastAsiaTheme="minorEastAsia"/>
      <w:b/>
      <w:color w:val="082A75" w:themeColor="text2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2B8B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202303"/>
    <w:pPr>
      <w:spacing w:after="0" w:line="240" w:lineRule="auto"/>
      <w:contextualSpacing/>
    </w:pPr>
    <w:rPr>
      <w:color w:val="595959"/>
      <w:sz w:val="22"/>
      <w:szCs w:val="22"/>
    </w:rPr>
    <w:tblPr/>
  </w:style>
  <w:style w:type="table" w:customStyle="1" w:styleId="Grigliatabella2">
    <w:name w:val="Griglia tabella2"/>
    <w:basedOn w:val="Tabellanormale"/>
    <w:next w:val="Grigliatabella"/>
    <w:uiPriority w:val="39"/>
    <w:rsid w:val="006E6135"/>
    <w:pPr>
      <w:spacing w:after="0" w:line="240" w:lineRule="auto"/>
      <w:contextualSpacing/>
    </w:pPr>
    <w:rPr>
      <w:color w:val="595959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unta.dagostino\AppData\Roaming\Microsoft\Templates\Rapporto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AAA26-4C14-4A39-91D3-CCCF031E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Rapporto 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PROGETTO  N._____
TITOLO DEL PROGETTO
_______________________________________</vt:lpstr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  N._____
TITOLO DEL PROGETTO
_______________________________________</dc:title>
  <dc:creator>D'Agostino Assunta</dc:creator>
  <cp:keywords/>
  <cp:lastModifiedBy>D'Agostino Assunta</cp:lastModifiedBy>
  <cp:revision>5</cp:revision>
  <cp:lastPrinted>2025-02-06T15:14:00Z</cp:lastPrinted>
  <dcterms:created xsi:type="dcterms:W3CDTF">2025-02-07T00:27:00Z</dcterms:created>
  <dcterms:modified xsi:type="dcterms:W3CDTF">2025-07-23T06:56:00Z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